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8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68F5059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2018-12-27T04:25:50Z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