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黄娟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王皓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bookmarkStart w:id="0" w:name="_GoBack"/>
      <w:bookmarkEnd w:id="0"/>
    </w:p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门店天胶销售未完成二档任务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48F358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BF062F0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A91748"/>
    <w:rsid w:val="6EB759D6"/>
    <w:rsid w:val="6F8127E9"/>
    <w:rsid w:val="6FCA1077"/>
    <w:rsid w:val="70390867"/>
    <w:rsid w:val="7492794D"/>
    <w:rsid w:val="7506588C"/>
    <w:rsid w:val="75DB64E6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2018-12-27T02:59:37Z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