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(健民系列、乐淘淘、中山中智)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黄娟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任嘉欣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bookmarkStart w:id="0" w:name="_GoBack"/>
      <w:bookmarkEnd w:id="0"/>
    </w:p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门店天胶销售未完成二档任务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4E74A7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BF062F0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A91748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89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2018-12-27T03:01:43Z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