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江元梅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唐丽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陈思敏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王盛英</w:t>
      </w:r>
    </w:p>
    <w:p>
      <w:bookmarkStart w:id="0" w:name="_GoBack"/>
      <w:bookmarkEnd w:id="0"/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0124BF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13176C"/>
    <w:rsid w:val="576879DF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2018-12-26T11:48:31Z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