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53552D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3B107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B72FF"/>
    <w:rsid w:val="2A117492"/>
    <w:rsid w:val="2A1D10AB"/>
    <w:rsid w:val="2A722691"/>
    <w:rsid w:val="2AAF4463"/>
    <w:rsid w:val="2AB45D57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640DE2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0E40233"/>
    <w:rsid w:val="41437379"/>
    <w:rsid w:val="418424C4"/>
    <w:rsid w:val="41852259"/>
    <w:rsid w:val="42157BE9"/>
    <w:rsid w:val="42B40256"/>
    <w:rsid w:val="42CC3D8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EF39C4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97C07"/>
    <w:rsid w:val="7C3F39CF"/>
    <w:rsid w:val="7CCA1131"/>
    <w:rsid w:val="7CEF4509"/>
    <w:rsid w:val="7D041E58"/>
    <w:rsid w:val="7D734F8D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9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2018-12-26T00:43:53Z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