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554EE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2018-12-25T14:05:58Z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