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671CC4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2018-12-25T12:52:51Z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