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曾佳敏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CCE49BE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2018-12-25T06:30:10Z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