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孙杰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9EE42D4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138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2018-12-25T07:22:59Z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