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4FC6AAE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2018-12-25T07:32:17Z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