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肖瑶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杨敏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3D84D2D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BFA7863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2018-12-24T13:59:11Z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