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肖瑶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王娅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3E2EDD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9D04BB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2018-12-24T09:31:12Z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