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48D1433"/>
    <w:rsid w:val="0623601E"/>
    <w:rsid w:val="06520F88"/>
    <w:rsid w:val="0AEC455E"/>
    <w:rsid w:val="0C7F39C5"/>
    <w:rsid w:val="157D2498"/>
    <w:rsid w:val="17A065F1"/>
    <w:rsid w:val="1A2D388E"/>
    <w:rsid w:val="1BA0362B"/>
    <w:rsid w:val="1C2D15AF"/>
    <w:rsid w:val="1EF94F45"/>
    <w:rsid w:val="1F53111B"/>
    <w:rsid w:val="1FEC634B"/>
    <w:rsid w:val="232F1375"/>
    <w:rsid w:val="252C30C1"/>
    <w:rsid w:val="27707E12"/>
    <w:rsid w:val="27DB3C26"/>
    <w:rsid w:val="282D310B"/>
    <w:rsid w:val="284E38F5"/>
    <w:rsid w:val="2AC2244C"/>
    <w:rsid w:val="2B7B6BA3"/>
    <w:rsid w:val="2BAB50BC"/>
    <w:rsid w:val="323D1454"/>
    <w:rsid w:val="3E84617C"/>
    <w:rsid w:val="3F4A57EF"/>
    <w:rsid w:val="3FF15B9B"/>
    <w:rsid w:val="40F45D27"/>
    <w:rsid w:val="412E058D"/>
    <w:rsid w:val="43B15793"/>
    <w:rsid w:val="451A279B"/>
    <w:rsid w:val="47CA0465"/>
    <w:rsid w:val="48294460"/>
    <w:rsid w:val="4A1A33AB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C9D38A0"/>
    <w:rsid w:val="5D4D7B0D"/>
    <w:rsid w:val="5E614C4F"/>
    <w:rsid w:val="600A6467"/>
    <w:rsid w:val="603F2002"/>
    <w:rsid w:val="6355432F"/>
    <w:rsid w:val="67C35A57"/>
    <w:rsid w:val="6D56263B"/>
    <w:rsid w:val="70390867"/>
    <w:rsid w:val="70F05D0E"/>
    <w:rsid w:val="7185737B"/>
    <w:rsid w:val="725279C0"/>
    <w:rsid w:val="739875AF"/>
    <w:rsid w:val="74541304"/>
    <w:rsid w:val="785C2254"/>
    <w:rsid w:val="79CA1ED8"/>
    <w:rsid w:val="7B033205"/>
    <w:rsid w:val="7BEB1A57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2018-12-24T01:04:34Z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