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藏药和工龄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F915725"/>
    <w:rsid w:val="40A310A0"/>
    <w:rsid w:val="43B15793"/>
    <w:rsid w:val="4590317C"/>
    <w:rsid w:val="4A8C3F5B"/>
    <w:rsid w:val="4D523556"/>
    <w:rsid w:val="4ECF43B6"/>
    <w:rsid w:val="4F0B73C1"/>
    <w:rsid w:val="4F7F05D8"/>
    <w:rsid w:val="586D60F1"/>
    <w:rsid w:val="5FA95ED5"/>
    <w:rsid w:val="64D8712D"/>
    <w:rsid w:val="6630352C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6E772818"/>
    <w:rsid w:val="70390867"/>
    <w:rsid w:val="731802CC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40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2018-12-23T10:02:14Z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