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藏药和工龄会品种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.品牌月品种销售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59D4E71"/>
    <w:rsid w:val="0623601E"/>
    <w:rsid w:val="07106EEE"/>
    <w:rsid w:val="09BD6EEC"/>
    <w:rsid w:val="0E1E302E"/>
    <w:rsid w:val="111F79AF"/>
    <w:rsid w:val="136515DB"/>
    <w:rsid w:val="14D47182"/>
    <w:rsid w:val="155D1725"/>
    <w:rsid w:val="184B50CD"/>
    <w:rsid w:val="1C2D15AF"/>
    <w:rsid w:val="1EF94F45"/>
    <w:rsid w:val="1F21727B"/>
    <w:rsid w:val="1FEC634B"/>
    <w:rsid w:val="2636395F"/>
    <w:rsid w:val="29A535D1"/>
    <w:rsid w:val="2B7A5D31"/>
    <w:rsid w:val="2C1A4E8D"/>
    <w:rsid w:val="2C710EC5"/>
    <w:rsid w:val="30AD0AFE"/>
    <w:rsid w:val="346A2156"/>
    <w:rsid w:val="37493FED"/>
    <w:rsid w:val="37DB7560"/>
    <w:rsid w:val="39A4027D"/>
    <w:rsid w:val="3E8D0B01"/>
    <w:rsid w:val="3F915725"/>
    <w:rsid w:val="3FC5771C"/>
    <w:rsid w:val="40A310A0"/>
    <w:rsid w:val="43B15793"/>
    <w:rsid w:val="4590317C"/>
    <w:rsid w:val="479B6073"/>
    <w:rsid w:val="492E7312"/>
    <w:rsid w:val="49A00CC3"/>
    <w:rsid w:val="4B4C01F0"/>
    <w:rsid w:val="4B6E5B73"/>
    <w:rsid w:val="4F2A75B3"/>
    <w:rsid w:val="4FEC68B9"/>
    <w:rsid w:val="57B04E40"/>
    <w:rsid w:val="5BD920E0"/>
    <w:rsid w:val="5ECE47A2"/>
    <w:rsid w:val="614B2D84"/>
    <w:rsid w:val="6223462D"/>
    <w:rsid w:val="675C7D27"/>
    <w:rsid w:val="6923292A"/>
    <w:rsid w:val="6BD16BC8"/>
    <w:rsid w:val="6F7F4CFF"/>
    <w:rsid w:val="70390867"/>
    <w:rsid w:val="77CD58D3"/>
    <w:rsid w:val="78BA76F5"/>
    <w:rsid w:val="7F3D2D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2018-12-23T09:20:16Z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