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5935E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10BAB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2018-12-22T05:59:39Z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