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辜瑞琪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冯莉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刘莉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867"/>
        <w:gridCol w:w="632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王锐锋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胡欣</w:t>
      </w:r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4B0DC3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天海</cp:lastModifiedBy>
  <dcterms:modified xsi:type="dcterms:W3CDTF">2018-12-22T13:25:49Z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