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舒海燕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廖莹</w:t>
      </w:r>
    </w:p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556A3E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180C4F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8344B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42243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85724D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263FC8"/>
    <w:rsid w:val="7327297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43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2018-12-22T10:09:47Z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