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7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李海燕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李俊俐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8.12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李海燕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2F0B06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0E77FD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改变</cp:lastModifiedBy>
  <dcterms:modified xsi:type="dcterms:W3CDTF">2018-12-21T06:16:52Z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