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(仁和系列、乐淘淘、中山中智)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杨伟钰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(仁和系列、乐淘淘、中山中智)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周宇琳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(仁和系列、乐淘淘、中山中智)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pPr>
        <w:tabs>
          <w:tab w:val="left" w:pos="6286"/>
        </w:tabs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罗妍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(扬子江系列、振德、步长)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80平方以上，价格合理，适合开药方，乱上报人员，倒扣20分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E9467C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1270F8"/>
    <w:rsid w:val="09852619"/>
    <w:rsid w:val="0B0E4285"/>
    <w:rsid w:val="0BCC27E0"/>
    <w:rsid w:val="0C1E0FE7"/>
    <w:rsid w:val="0D0C1EC1"/>
    <w:rsid w:val="0D8D0565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B384A6E"/>
    <w:rsid w:val="419B02F3"/>
    <w:rsid w:val="43B15793"/>
    <w:rsid w:val="44425A58"/>
    <w:rsid w:val="446400DD"/>
    <w:rsid w:val="46EC63E9"/>
    <w:rsid w:val="4A6477DF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A82D1F"/>
    <w:rsid w:val="5D117735"/>
    <w:rsid w:val="5D324B77"/>
    <w:rsid w:val="5E680813"/>
    <w:rsid w:val="5EF9133E"/>
    <w:rsid w:val="5F254DDE"/>
    <w:rsid w:val="5F9B6845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以前喜欢一个人，现在喜欢</cp:lastModifiedBy>
  <dcterms:modified xsi:type="dcterms:W3CDTF">2018-11-27T08:40:51Z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