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34BB1" w:rsidRPr="00CF305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34BB1" w:rsidRPr="00CF305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34BB1" w:rsidRDefault="00834BB1" w:rsidP="000150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通达店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唐礼萍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834BB1" w:rsidRPr="00CF305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34BB1" w:rsidRPr="00CF305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34BB1" w:rsidRPr="00CF305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34BB1" w:rsidRPr="00CF305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34BB1" w:rsidRPr="00CF305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34BB1" w:rsidRPr="00CF305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 w:rsidP="003673B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34BB1" w:rsidRPr="00CF305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34BB1" w:rsidRPr="00CF305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1" w:rsidRDefault="00834BB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B1" w:rsidRDefault="00834B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34BB1" w:rsidRPr="00CF305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B1" w:rsidRDefault="00834BB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834BB1" w:rsidRPr="00CF305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B1" w:rsidRDefault="00834B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34BB1" w:rsidRDefault="00834BB1">
      <w:pPr>
        <w:rPr>
          <w:b/>
          <w:szCs w:val="21"/>
        </w:rPr>
      </w:pPr>
    </w:p>
    <w:sectPr w:rsidR="00834BB1" w:rsidSect="006807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50D3"/>
    <w:rsid w:val="000C1B36"/>
    <w:rsid w:val="001734F6"/>
    <w:rsid w:val="001F7144"/>
    <w:rsid w:val="003376D2"/>
    <w:rsid w:val="003673BA"/>
    <w:rsid w:val="00484D63"/>
    <w:rsid w:val="00507F6C"/>
    <w:rsid w:val="00534D7B"/>
    <w:rsid w:val="00556D58"/>
    <w:rsid w:val="00557194"/>
    <w:rsid w:val="00591264"/>
    <w:rsid w:val="0068077F"/>
    <w:rsid w:val="006E396F"/>
    <w:rsid w:val="006F3C0A"/>
    <w:rsid w:val="007026CF"/>
    <w:rsid w:val="007550A6"/>
    <w:rsid w:val="00834BB1"/>
    <w:rsid w:val="00842864"/>
    <w:rsid w:val="008827DB"/>
    <w:rsid w:val="008F57D2"/>
    <w:rsid w:val="0092467A"/>
    <w:rsid w:val="00A2394D"/>
    <w:rsid w:val="00BA49DB"/>
    <w:rsid w:val="00CD5A0A"/>
    <w:rsid w:val="00CE371E"/>
    <w:rsid w:val="00CF3055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8077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77F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77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27</cp:revision>
  <cp:lastPrinted>2017-06-05T10:43:00Z</cp:lastPrinted>
  <dcterms:created xsi:type="dcterms:W3CDTF">2016-01-04T03:35:00Z</dcterms:created>
  <dcterms:modified xsi:type="dcterms:W3CDTF">2018-11-26T07:14:00Z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