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BA5DD4" w:rsidRPr="00C17A7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BA5DD4" w:rsidRPr="00C17A7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BA5DD4" w:rsidRDefault="00BA5DD4" w:rsidP="00BA5DD4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79</w:t>
            </w:r>
          </w:p>
        </w:tc>
      </w:tr>
      <w:tr w:rsidR="00BA5DD4" w:rsidRPr="00C17A7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BA5DD4" w:rsidRPr="00C17A7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A5DD4" w:rsidRPr="00C17A7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BA5DD4" w:rsidRPr="00C17A7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BA5DD4" w:rsidRPr="00C17A7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BA5DD4" w:rsidRPr="00C17A7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A5DD4" w:rsidRPr="00C17A7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BA5DD4" w:rsidRPr="00C17A7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D4" w:rsidRDefault="00BA5D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D4" w:rsidRDefault="00BA5D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BA5DD4" w:rsidRPr="00C17A7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D4" w:rsidRDefault="00BA5DD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BA5DD4" w:rsidRPr="00C17A7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D4" w:rsidRDefault="00BA5D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BA5DD4" w:rsidRDefault="00BA5DD4">
      <w:pPr>
        <w:rPr>
          <w:b/>
          <w:szCs w:val="21"/>
        </w:rPr>
      </w:pPr>
    </w:p>
    <w:sectPr w:rsidR="00BA5DD4" w:rsidSect="004138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74C7F"/>
    <w:rsid w:val="001F7144"/>
    <w:rsid w:val="00395FCB"/>
    <w:rsid w:val="004138C9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BA5DD4"/>
    <w:rsid w:val="00C17A71"/>
    <w:rsid w:val="00E72826"/>
    <w:rsid w:val="00EA21EF"/>
    <w:rsid w:val="00ED23C3"/>
    <w:rsid w:val="00F01907"/>
    <w:rsid w:val="00F50C72"/>
    <w:rsid w:val="00F64393"/>
    <w:rsid w:val="00F74332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C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38C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8C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2018年11月门店店长店员绩效考核表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2018-11-26T07:15:00Z</dcterms:created>
  <dcterms:modified xsi:type="dcterms:W3CDTF">2018-11-26T07:15:00Z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