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魏津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罗丹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A16951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345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wei津</cp:lastModifiedBy>
  <dcterms:modified xsi:type="dcterms:W3CDTF">2018-11-26T06:53:48Z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