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魏津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汤雪芹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门店的执行力：及时在微信群回复自己的意见和建议，没有回复扣5分/次。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具体见公司下发的巡店点检项目，万店掌没有按时整改每项罚款2分。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A16951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E27BC9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345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wei津</cp:lastModifiedBy>
  <dcterms:modified xsi:type="dcterms:W3CDTF">2018-11-26T06:55:01Z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