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刘晓燕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9E4069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A16951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345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wei津</cp:lastModifiedBy>
  <dcterms:modified xsi:type="dcterms:W3CDTF">2018-11-26T06:55:33Z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