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辜瑞琪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周思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冯莉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刘莉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周思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王锐锋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周思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胡欣</w:t>
      </w: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409" w:firstLineChars="10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9846DC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6C1D79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35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天海</cp:lastModifiedBy>
  <dcterms:modified xsi:type="dcterms:W3CDTF">2018-11-25T11:38:56Z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