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李新莲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杨菊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(鱼跃、乐淘淘、中山中智)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彭宇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7E45BF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6F3666"/>
    <w:rsid w:val="6C9E3555"/>
    <w:rsid w:val="6CFE78DF"/>
    <w:rsid w:val="6DFF3648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BBD1B26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2018-11-25T09:20:56Z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