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杨素芬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周娟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4C7133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2018-11-25T08:12:14Z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