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杨素芬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CA2C46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2018-11-25T08:17:54Z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