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C6" w:rsidRDefault="00B33DC6" w:rsidP="00E25C79">
      <w:pPr>
        <w:ind w:firstLineChars="591" w:firstLine="3168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3DC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3DC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3DC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3DC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3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3DC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3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3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B33DC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仁和系列、乐淘淘、中山中智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B33DC6" w:rsidRDefault="00B33DC6"/>
    <w:p w:rsidR="00B33DC6" w:rsidRDefault="00B33DC6"/>
    <w:p w:rsidR="00B33DC6" w:rsidRDefault="00B33DC6">
      <w:r>
        <w:rPr>
          <w:rFonts w:hint="eastAsia"/>
        </w:rPr>
        <w:t>考评人（店长）：宋留艺</w:t>
      </w:r>
      <w:r>
        <w:t xml:space="preserve">                       </w:t>
      </w:r>
      <w:r>
        <w:rPr>
          <w:rFonts w:hint="eastAsia"/>
        </w:rPr>
        <w:t>被考评人：曾佳敏</w:t>
      </w:r>
    </w:p>
    <w:p w:rsidR="00B33DC6" w:rsidRDefault="00B33DC6"/>
    <w:p w:rsidR="00B33DC6" w:rsidRDefault="00B33DC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33DC6" w:rsidRDefault="00B33DC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33DC6" w:rsidRDefault="00B33DC6"/>
    <w:p w:rsidR="00B33DC6" w:rsidRDefault="00B33DC6"/>
    <w:p w:rsidR="00B33DC6" w:rsidRDefault="00B33DC6"/>
    <w:p w:rsidR="00B33DC6" w:rsidRDefault="00B33DC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33DC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3DC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DC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DC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DC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DC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DC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，三项未完成不得分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33DC6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DC6" w:rsidRDefault="00B33DC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33DC6" w:rsidRDefault="00B33DC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33DC6" w:rsidRDefault="00B33DC6">
      <w:pPr>
        <w:rPr>
          <w:b/>
          <w:bCs/>
          <w:sz w:val="24"/>
        </w:rPr>
      </w:pPr>
    </w:p>
    <w:p w:rsidR="00B33DC6" w:rsidRDefault="00B33DC6"/>
    <w:p w:rsidR="00B33DC6" w:rsidRDefault="00B33DC6"/>
    <w:sectPr w:rsidR="00B33DC6" w:rsidSect="00A2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2099C"/>
    <w:rsid w:val="00B33DC6"/>
    <w:rsid w:val="00B6570C"/>
    <w:rsid w:val="00BE7180"/>
    <w:rsid w:val="00BF3003"/>
    <w:rsid w:val="00C0276F"/>
    <w:rsid w:val="00CA0BEA"/>
    <w:rsid w:val="00CC74D2"/>
    <w:rsid w:val="00D33402"/>
    <w:rsid w:val="00D916DA"/>
    <w:rsid w:val="00D9506F"/>
    <w:rsid w:val="00DA53F9"/>
    <w:rsid w:val="00DC39AB"/>
    <w:rsid w:val="00DF7EAE"/>
    <w:rsid w:val="00E25C79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9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234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2018-11-25T08:07:00Z</dcterms:created>
  <dcterms:modified xsi:type="dcterms:W3CDTF">2018-11-25T08:10:00Z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