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0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：梅茜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黄梦缘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DEC4C99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03CAC"/>
    <w:rsid w:val="446400DD"/>
    <w:rsid w:val="45701A87"/>
    <w:rsid w:val="46EC63E9"/>
    <w:rsid w:val="4A157981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336B3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8F6B2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2018-11-25T06:48:21Z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