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(仁和系列、乐淘淘、中山中智)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会员发展，完成店长布置会员新增任务！（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易金莉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王丽超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万店掌需整改问题，未及时回复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(扬子江系列、振德、步长)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本月未按时上报铺面信息（以上报杨总信息为准，符合铺面上报信息，周边客流大，小区集中处、医院周边！面积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80平方以上，价格合理，适合开药方，乱上报人员，倒扣20分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6AF1BDB"/>
    <w:rsid w:val="07945875"/>
    <w:rsid w:val="07B54787"/>
    <w:rsid w:val="09852619"/>
    <w:rsid w:val="0B0E4285"/>
    <w:rsid w:val="0BCC27E0"/>
    <w:rsid w:val="0C1E0FE7"/>
    <w:rsid w:val="0D0C1EC1"/>
    <w:rsid w:val="0D8D0565"/>
    <w:rsid w:val="0F4833BD"/>
    <w:rsid w:val="11A550CF"/>
    <w:rsid w:val="13407A8F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E51383"/>
    <w:rsid w:val="1EF94F45"/>
    <w:rsid w:val="1F626BEF"/>
    <w:rsid w:val="1F95732D"/>
    <w:rsid w:val="1FEC634B"/>
    <w:rsid w:val="23160FCC"/>
    <w:rsid w:val="232A2FAE"/>
    <w:rsid w:val="25EF72BC"/>
    <w:rsid w:val="27765CCC"/>
    <w:rsid w:val="277E5AF2"/>
    <w:rsid w:val="2A383B1B"/>
    <w:rsid w:val="2AAC3702"/>
    <w:rsid w:val="2C177531"/>
    <w:rsid w:val="2C4D7495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08373A"/>
    <w:rsid w:val="354E2C36"/>
    <w:rsid w:val="359A58DA"/>
    <w:rsid w:val="3B384A6E"/>
    <w:rsid w:val="419B02F3"/>
    <w:rsid w:val="43B15793"/>
    <w:rsid w:val="44425A58"/>
    <w:rsid w:val="446400DD"/>
    <w:rsid w:val="46EC63E9"/>
    <w:rsid w:val="4A6477DF"/>
    <w:rsid w:val="4DB16A32"/>
    <w:rsid w:val="4EA43708"/>
    <w:rsid w:val="4F925FFA"/>
    <w:rsid w:val="4FA3034F"/>
    <w:rsid w:val="519172C0"/>
    <w:rsid w:val="51BB11A6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A82D1F"/>
    <w:rsid w:val="5D117735"/>
    <w:rsid w:val="5D324B77"/>
    <w:rsid w:val="5E680813"/>
    <w:rsid w:val="5EF9133E"/>
    <w:rsid w:val="5F254DDE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85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2018-11-25T02:39:43Z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