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肖瑶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C67DC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414543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2018-11-25T02:33:55Z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