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53552D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AB72FF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640DE2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0E40233"/>
    <w:rsid w:val="41437379"/>
    <w:rsid w:val="418424C4"/>
    <w:rsid w:val="41852259"/>
    <w:rsid w:val="42157BE9"/>
    <w:rsid w:val="42B40256"/>
    <w:rsid w:val="42CC3D8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EF39C4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BC97C07"/>
    <w:rsid w:val="7C3F39CF"/>
    <w:rsid w:val="7CCA1131"/>
    <w:rsid w:val="7CEF4509"/>
    <w:rsid w:val="7D041E58"/>
    <w:rsid w:val="7D734F8D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8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2018-11-24T07:18:32Z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