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bookmarkStart w:id="0" w:name="_GoBack"/>
      <w:bookmarkEnd w:id="0"/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556A3E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8344B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39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2018-11-22T10:22:55Z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