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舒海燕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曾艳</w:t>
      </w:r>
    </w:p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556A3E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CB3CEE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8344B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47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2018-11-22T10:30:49Z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