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舒海燕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张鑫怡</w:t>
      </w:r>
      <w:bookmarkStart w:id="0" w:name="_GoBack"/>
      <w:bookmarkEnd w:id="0"/>
    </w:p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556A3E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8344B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42243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41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2018-11-22T11:22:25Z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