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廖红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7C344B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362258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2018-11-19T00:47:51Z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