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2018-11-18T13:49:48Z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