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谢玉涛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left="1988" w:leftChars="798" w:hanging="312" w:hangingChars="11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周燕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刘珏宏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 xml:space="preserve">                                                                                                                                </w:t>
      </w: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6B65D5"/>
    <w:rsid w:val="01BC2F74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4C0509E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6897030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419B02F3"/>
    <w:rsid w:val="43B15793"/>
    <w:rsid w:val="44425A58"/>
    <w:rsid w:val="446400DD"/>
    <w:rsid w:val="46EC63E9"/>
    <w:rsid w:val="4CD2722C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2B2664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28A55D4"/>
    <w:rsid w:val="63E86945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49869A9"/>
    <w:rsid w:val="7506588C"/>
    <w:rsid w:val="75EE38D1"/>
    <w:rsid w:val="768A68F7"/>
    <w:rsid w:val="78CB5B57"/>
    <w:rsid w:val="791C15B3"/>
    <w:rsid w:val="7A532F7D"/>
    <w:rsid w:val="7DF11A3B"/>
    <w:rsid w:val="7DF30332"/>
    <w:rsid w:val="7E91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wj</cp:lastModifiedBy>
  <dcterms:modified xsi:type="dcterms:W3CDTF">2018-10-26T08:20:22Z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