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李元君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2B283B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12ED5"/>
    <w:rsid w:val="1F4D40E8"/>
    <w:rsid w:val="1F8D1DBB"/>
    <w:rsid w:val="1FAE167A"/>
    <w:rsid w:val="1FEC634B"/>
    <w:rsid w:val="1FF03517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E80C35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06518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何莉莎</cp:lastModifiedBy>
  <dcterms:modified xsi:type="dcterms:W3CDTF">2018-10-26T08:16:52Z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