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魏津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刘晓燕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定坤丹、来益品种、黄芪精任务完成情况（12分）。全部完成（10分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8.10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2B283B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12ED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B82553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06518F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11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何莉莎</cp:lastModifiedBy>
  <dcterms:modified xsi:type="dcterms:W3CDTF">2018-10-26T08:14:53Z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