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朱晓桃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陈春花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805491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5DB18D6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2018-10-26T08:11:23Z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