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朱晓桃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6456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80549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DB18D6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2018-10-26T08:16:02Z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