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C3" w:rsidRDefault="003D39C3" w:rsidP="007D7F36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D39C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D39C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D39C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D39C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39C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D39C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39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39C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9C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9C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9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3D39C3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9C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??" w:eastAsia="Times New Roman" w:hAnsi="??" w:cs="??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扬子江系列、乐淘淘、中山中智</w:t>
            </w:r>
            <w:r>
              <w:rPr>
                <w:rFonts w:ascii="??" w:eastAsia="Times New Roman" w:hAnsi="??" w:cs="??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9C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会员发展，完成店长布置会员新增任务！（</w:t>
            </w:r>
            <w:r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9C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D39C3" w:rsidRDefault="003D39C3"/>
    <w:p w:rsidR="003D39C3" w:rsidRDefault="003D39C3"/>
    <w:p w:rsidR="003D39C3" w:rsidRDefault="003D39C3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宋留艺</w:t>
      </w:r>
      <w:r>
        <w:t xml:space="preserve">                 </w:t>
      </w:r>
      <w:r>
        <w:rPr>
          <w:rFonts w:hint="eastAsia"/>
        </w:rPr>
        <w:t>被考评人：孙杰</w:t>
      </w:r>
    </w:p>
    <w:p w:rsidR="003D39C3" w:rsidRDefault="003D39C3"/>
    <w:p w:rsidR="003D39C3" w:rsidRDefault="003D39C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3D39C3" w:rsidRDefault="003D39C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D39C3" w:rsidRDefault="003D39C3"/>
    <w:p w:rsidR="003D39C3" w:rsidRDefault="003D39C3"/>
    <w:p w:rsidR="003D39C3" w:rsidRDefault="003D39C3"/>
    <w:p w:rsidR="003D39C3" w:rsidRDefault="003D39C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D39C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D39C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9C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9C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9C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9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9C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textAlignment w:val="center"/>
              <w:rPr>
                <w:rFonts w:asci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9C3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3D39C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9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9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??" w:eastAsia="Times New Roman" w:hAnsi="??" w:cs="??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??" w:eastAsia="Times New Roman" w:hAnsi="??" w:cs="??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>
              <w:rPr>
                <w:rFonts w:ascii="??" w:eastAsia="Times New Roman" w:hAnsi="??" w:cs="??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扬子江系列、振德、步长</w:t>
            </w:r>
            <w:r>
              <w:rPr>
                <w:rFonts w:ascii="??" w:eastAsia="Times New Roman" w:hAnsi="??" w:cs="??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，三项未完成不得分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9C3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9C3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??" w:eastAsia="Times New Roman" w:hAnsi="??" w:cs="??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、本月未按时上报铺面信息（以上报杨总信息为准，符合铺面上报信息，周边客流大，小区集中处、医院周边！面积</w:t>
            </w:r>
            <w:r>
              <w:rPr>
                <w:rFonts w:ascii="??" w:eastAsia="Times New Roman" w:hAnsi="??" w:cs="??"/>
                <w:b/>
                <w:color w:val="FF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平方以上，价格合理，适合开药方，乱上报人员，倒扣</w:t>
            </w:r>
            <w:r>
              <w:rPr>
                <w:rFonts w:ascii="??" w:eastAsia="Times New Roman" w:hAnsi="??" w:cs="??"/>
                <w:b/>
                <w:color w:val="FF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C3" w:rsidRDefault="003D39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D39C3" w:rsidRDefault="003D39C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3D39C3" w:rsidRDefault="003D39C3">
      <w:pPr>
        <w:rPr>
          <w:b/>
          <w:bCs/>
          <w:sz w:val="24"/>
        </w:rPr>
      </w:pPr>
    </w:p>
    <w:p w:rsidR="003D39C3" w:rsidRDefault="003D39C3"/>
    <w:p w:rsidR="003D39C3" w:rsidRDefault="003D39C3"/>
    <w:sectPr w:rsidR="003D39C3" w:rsidSect="001B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EFA"/>
    <w:rsid w:val="001B6FA6"/>
    <w:rsid w:val="002D46C5"/>
    <w:rsid w:val="003B7EB0"/>
    <w:rsid w:val="003D39C3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7D7F36"/>
    <w:rsid w:val="008350ED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A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234</Words>
  <Characters>1340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2018-10-26T05:05:00Z</dcterms:created>
  <dcterms:modified xsi:type="dcterms:W3CDTF">2018-10-26T05:05:00Z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