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007B3"/>
    <w:rsid w:val="78CB5B57"/>
    <w:rsid w:val="791C15B3"/>
    <w:rsid w:val="7A532F7D"/>
    <w:rsid w:val="7BBA3C6A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2018-10-26T02:12:52Z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