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何亚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易金莉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5C2579B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3A0B4D3A"/>
    <w:rsid w:val="3F176C31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9C00C21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B318C6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155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2018-10-26T01:19:22Z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