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张甦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易金莉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7F76754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202358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C00C21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9A7EBE"/>
    <w:rsid w:val="75B318C6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2018-10-26T01:51:07Z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