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黄玲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尹萍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2FC95233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4482CC8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2018-10-26T01:57:58Z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