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692367E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442125C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2018-10-26T01:54:42Z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